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346"/>
        <w:gridCol w:w="1347"/>
        <w:gridCol w:w="4961"/>
        <w:gridCol w:w="1241"/>
      </w:tblGrid>
      <w:tr w:rsidR="00AC74F1" w:rsidRPr="00E43AED" w14:paraId="43F51FBE" w14:textId="77777777" w:rsidTr="00E43AED">
        <w:trPr>
          <w:trHeight w:val="1125"/>
        </w:trPr>
        <w:tc>
          <w:tcPr>
            <w:tcW w:w="1555" w:type="dxa"/>
            <w:vAlign w:val="center"/>
          </w:tcPr>
          <w:p w14:paraId="19A664B2" w14:textId="77777777" w:rsidR="00AC74F1" w:rsidRPr="00E43AED" w:rsidRDefault="00AC3E72" w:rsidP="00AC3E7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43AED">
              <w:rPr>
                <w:rFonts w:ascii="ＭＳ 明朝" w:eastAsia="ＭＳ 明朝" w:hAnsi="ＭＳ 明朝" w:hint="eastAsia"/>
                <w:sz w:val="24"/>
              </w:rPr>
              <w:t>所属</w:t>
            </w:r>
          </w:p>
        </w:tc>
        <w:tc>
          <w:tcPr>
            <w:tcW w:w="2693" w:type="dxa"/>
            <w:gridSpan w:val="2"/>
          </w:tcPr>
          <w:p w14:paraId="1F71B1D2" w14:textId="77777777" w:rsidR="00AC3E72" w:rsidRPr="00E43AED" w:rsidRDefault="00AC3E72" w:rsidP="00AC3E72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67BF7EC2" w14:textId="77777777" w:rsidR="00AC3E72" w:rsidRPr="00E43AED" w:rsidRDefault="00AC3E72" w:rsidP="00AC3E7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E43AED">
              <w:rPr>
                <w:rFonts w:ascii="ＭＳ 明朝" w:eastAsia="ＭＳ 明朝" w:hAnsi="ＭＳ 明朝" w:hint="eastAsia"/>
                <w:sz w:val="24"/>
              </w:rPr>
              <w:t>学校</w:t>
            </w:r>
          </w:p>
          <w:p w14:paraId="386EBE88" w14:textId="77777777" w:rsidR="00AC74F1" w:rsidRPr="00E43AED" w:rsidRDefault="00AC3E72" w:rsidP="00AC3E72">
            <w:pPr>
              <w:ind w:firstLineChars="250" w:firstLine="600"/>
              <w:jc w:val="right"/>
              <w:rPr>
                <w:rFonts w:ascii="ＭＳ 明朝" w:eastAsia="ＭＳ 明朝" w:hAnsi="ＭＳ 明朝"/>
                <w:sz w:val="24"/>
              </w:rPr>
            </w:pPr>
            <w:r w:rsidRPr="00E43AED">
              <w:rPr>
                <w:rFonts w:ascii="ＭＳ 明朝" w:eastAsia="ＭＳ 明朝" w:hAnsi="ＭＳ 明朝" w:hint="eastAsia"/>
                <w:sz w:val="24"/>
              </w:rPr>
              <w:t>学年　　　組</w:t>
            </w:r>
          </w:p>
        </w:tc>
        <w:tc>
          <w:tcPr>
            <w:tcW w:w="4961" w:type="dxa"/>
          </w:tcPr>
          <w:p w14:paraId="0B902A05" w14:textId="77777777" w:rsidR="00AC74F1" w:rsidRPr="00E43AED" w:rsidRDefault="00AC3E72" w:rsidP="00AC3E7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43AED">
              <w:rPr>
                <w:rFonts w:ascii="ＭＳ 明朝" w:eastAsia="ＭＳ 明朝" w:hAnsi="ＭＳ 明朝" w:hint="eastAsia"/>
                <w:sz w:val="24"/>
              </w:rPr>
              <w:t>月　　　日　　　曜</w:t>
            </w:r>
          </w:p>
          <w:p w14:paraId="34A8C7A7" w14:textId="77777777" w:rsidR="00AC3E72" w:rsidRPr="00E43AED" w:rsidRDefault="00AC3E72">
            <w:pPr>
              <w:rPr>
                <w:rFonts w:ascii="ＭＳ 明朝" w:eastAsia="ＭＳ 明朝" w:hAnsi="ＭＳ 明朝"/>
                <w:sz w:val="24"/>
              </w:rPr>
            </w:pPr>
          </w:p>
          <w:p w14:paraId="4A00103C" w14:textId="77777777" w:rsidR="00AC3E72" w:rsidRPr="00E43AED" w:rsidRDefault="00AC3E72" w:rsidP="00AC3E72">
            <w:pPr>
              <w:ind w:firstLineChars="50" w:firstLine="120"/>
              <w:rPr>
                <w:rFonts w:ascii="ＭＳ 明朝" w:eastAsia="ＭＳ 明朝" w:hAnsi="ＭＳ 明朝"/>
                <w:sz w:val="24"/>
              </w:rPr>
            </w:pPr>
            <w:r w:rsidRPr="00E43AED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1241" w:type="dxa"/>
          </w:tcPr>
          <w:p w14:paraId="7F7B9AF8" w14:textId="77777777" w:rsidR="00AC74F1" w:rsidRPr="00E43AED" w:rsidRDefault="00AC3E72">
            <w:pPr>
              <w:rPr>
                <w:rFonts w:ascii="ＭＳ 明朝" w:eastAsia="ＭＳ 明朝" w:hAnsi="ＭＳ 明朝"/>
                <w:sz w:val="24"/>
              </w:rPr>
            </w:pPr>
            <w:r w:rsidRPr="00E43AED">
              <w:rPr>
                <w:rFonts w:ascii="ＭＳ 明朝" w:eastAsia="ＭＳ 明朝" w:hAnsi="ＭＳ 明朝" w:hint="eastAsia"/>
                <w:sz w:val="24"/>
              </w:rPr>
              <w:t>検印</w:t>
            </w:r>
          </w:p>
        </w:tc>
      </w:tr>
      <w:tr w:rsidR="00AC74F1" w:rsidRPr="00E43AED" w14:paraId="58B7D46E" w14:textId="77777777" w:rsidTr="00E43AED">
        <w:tc>
          <w:tcPr>
            <w:tcW w:w="1555" w:type="dxa"/>
          </w:tcPr>
          <w:p w14:paraId="2DCF9B69" w14:textId="77777777" w:rsidR="00AC74F1" w:rsidRPr="00E43AED" w:rsidRDefault="00AC3E72" w:rsidP="00AC3E7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43AED">
              <w:rPr>
                <w:rFonts w:ascii="ＭＳ 明朝" w:eastAsia="ＭＳ 明朝" w:hAnsi="ＭＳ 明朝" w:hint="eastAsia"/>
                <w:sz w:val="24"/>
              </w:rPr>
              <w:t>日課</w:t>
            </w:r>
          </w:p>
        </w:tc>
        <w:tc>
          <w:tcPr>
            <w:tcW w:w="1346" w:type="dxa"/>
          </w:tcPr>
          <w:p w14:paraId="1089C764" w14:textId="77777777" w:rsidR="00AC74F1" w:rsidRPr="00E43AED" w:rsidRDefault="00AC3E72" w:rsidP="00AC3E7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43AED">
              <w:rPr>
                <w:rFonts w:ascii="ＭＳ 明朝" w:eastAsia="ＭＳ 明朝" w:hAnsi="ＭＳ 明朝" w:hint="eastAsia"/>
                <w:sz w:val="24"/>
              </w:rPr>
              <w:t>教育活動</w:t>
            </w:r>
          </w:p>
        </w:tc>
        <w:tc>
          <w:tcPr>
            <w:tcW w:w="1347" w:type="dxa"/>
          </w:tcPr>
          <w:p w14:paraId="10B2FC4E" w14:textId="77777777" w:rsidR="00AC74F1" w:rsidRPr="00E43AED" w:rsidRDefault="00AC3E72" w:rsidP="00AC3E7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43AED"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  <w:tc>
          <w:tcPr>
            <w:tcW w:w="6202" w:type="dxa"/>
            <w:gridSpan w:val="2"/>
          </w:tcPr>
          <w:p w14:paraId="3D85FFEC" w14:textId="31AAD6B9" w:rsidR="00AC74F1" w:rsidRPr="00E43AED" w:rsidRDefault="00AC3E72" w:rsidP="00AC3E7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43AED">
              <w:rPr>
                <w:rFonts w:ascii="ＭＳ 明朝" w:eastAsia="ＭＳ 明朝" w:hAnsi="ＭＳ 明朝" w:hint="eastAsia"/>
                <w:sz w:val="24"/>
              </w:rPr>
              <w:t>研修内容・指導内容</w:t>
            </w:r>
            <w:r w:rsidR="00952431">
              <w:rPr>
                <w:rFonts w:ascii="ＭＳ 明朝" w:eastAsia="ＭＳ 明朝" w:hAnsi="ＭＳ 明朝" w:hint="eastAsia"/>
                <w:sz w:val="24"/>
              </w:rPr>
              <w:t>・</w:t>
            </w:r>
            <w:r w:rsidR="006E309A">
              <w:rPr>
                <w:rFonts w:ascii="ＭＳ 明朝" w:eastAsia="ＭＳ 明朝" w:hAnsi="ＭＳ 明朝" w:hint="eastAsia"/>
                <w:sz w:val="24"/>
              </w:rPr>
              <w:t>教師の手だて・子どもの様子</w:t>
            </w:r>
          </w:p>
        </w:tc>
      </w:tr>
      <w:tr w:rsidR="006E309A" w:rsidRPr="00E43AED" w14:paraId="363DD4C4" w14:textId="77777777" w:rsidTr="00157CEB">
        <w:trPr>
          <w:trHeight w:val="510"/>
        </w:trPr>
        <w:tc>
          <w:tcPr>
            <w:tcW w:w="1555" w:type="dxa"/>
            <w:vMerge w:val="restart"/>
            <w:vAlign w:val="center"/>
          </w:tcPr>
          <w:p w14:paraId="1F5D55AE" w14:textId="77777777" w:rsidR="006E309A" w:rsidRPr="00E43AED" w:rsidRDefault="006E309A" w:rsidP="00E43AE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43AED">
              <w:rPr>
                <w:rFonts w:ascii="ＭＳ 明朝" w:eastAsia="ＭＳ 明朝" w:hAnsi="ＭＳ 明朝" w:hint="eastAsia"/>
                <w:sz w:val="24"/>
              </w:rPr>
              <w:t>始業</w:t>
            </w:r>
          </w:p>
        </w:tc>
        <w:tc>
          <w:tcPr>
            <w:tcW w:w="1346" w:type="dxa"/>
            <w:vMerge w:val="restart"/>
            <w:vAlign w:val="center"/>
          </w:tcPr>
          <w:p w14:paraId="5AACC642" w14:textId="77777777" w:rsidR="006E309A" w:rsidRPr="00E43AED" w:rsidRDefault="006E309A" w:rsidP="00B813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47" w:type="dxa"/>
            <w:vMerge w:val="restart"/>
            <w:vAlign w:val="center"/>
          </w:tcPr>
          <w:p w14:paraId="313EA7D8" w14:textId="77777777" w:rsidR="006E309A" w:rsidRPr="00E43AED" w:rsidRDefault="006E309A" w:rsidP="00B813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02" w:type="dxa"/>
            <w:gridSpan w:val="2"/>
            <w:tcBorders>
              <w:bottom w:val="dashed" w:sz="4" w:space="0" w:color="auto"/>
            </w:tcBorders>
          </w:tcPr>
          <w:p w14:paraId="4BB9E974" w14:textId="77777777" w:rsidR="006E309A" w:rsidRPr="00E43AED" w:rsidRDefault="006E30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E309A" w:rsidRPr="00E43AED" w14:paraId="2F54768E" w14:textId="77777777" w:rsidTr="00157CEB">
        <w:trPr>
          <w:trHeight w:val="510"/>
        </w:trPr>
        <w:tc>
          <w:tcPr>
            <w:tcW w:w="1555" w:type="dxa"/>
            <w:vMerge/>
            <w:vAlign w:val="center"/>
          </w:tcPr>
          <w:p w14:paraId="0A95036E" w14:textId="77777777" w:rsidR="006E309A" w:rsidRPr="00E43AED" w:rsidRDefault="006E309A" w:rsidP="00E43AE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14:paraId="11B15055" w14:textId="77777777" w:rsidR="006E309A" w:rsidRPr="00E43AED" w:rsidRDefault="006E309A" w:rsidP="00B813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47" w:type="dxa"/>
            <w:vMerge/>
            <w:vAlign w:val="center"/>
          </w:tcPr>
          <w:p w14:paraId="5A637749" w14:textId="77777777" w:rsidR="006E309A" w:rsidRPr="00E43AED" w:rsidRDefault="006E309A" w:rsidP="00B813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dashed" w:sz="4" w:space="0" w:color="auto"/>
            </w:tcBorders>
          </w:tcPr>
          <w:p w14:paraId="34E42461" w14:textId="77777777" w:rsidR="006E309A" w:rsidRPr="00E43AED" w:rsidRDefault="006E30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E309A" w:rsidRPr="00E43AED" w14:paraId="6EE7CB68" w14:textId="77777777" w:rsidTr="00157CEB">
        <w:trPr>
          <w:trHeight w:val="510"/>
        </w:trPr>
        <w:tc>
          <w:tcPr>
            <w:tcW w:w="1555" w:type="dxa"/>
            <w:vMerge w:val="restart"/>
            <w:vAlign w:val="center"/>
          </w:tcPr>
          <w:p w14:paraId="7D1843EF" w14:textId="77777777" w:rsidR="006E309A" w:rsidRPr="00E43AED" w:rsidRDefault="006E309A" w:rsidP="00E43AE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43AED"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1346" w:type="dxa"/>
            <w:vMerge w:val="restart"/>
            <w:vAlign w:val="center"/>
          </w:tcPr>
          <w:p w14:paraId="26F314C6" w14:textId="77777777" w:rsidR="006E309A" w:rsidRPr="00E43AED" w:rsidRDefault="006E309A" w:rsidP="00B813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47" w:type="dxa"/>
            <w:vMerge w:val="restart"/>
            <w:vAlign w:val="center"/>
          </w:tcPr>
          <w:p w14:paraId="5670A79A" w14:textId="77777777" w:rsidR="006E309A" w:rsidRPr="00E43AED" w:rsidRDefault="006E309A" w:rsidP="00B813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02" w:type="dxa"/>
            <w:gridSpan w:val="2"/>
            <w:tcBorders>
              <w:bottom w:val="dashed" w:sz="4" w:space="0" w:color="auto"/>
            </w:tcBorders>
          </w:tcPr>
          <w:p w14:paraId="3ADA9736" w14:textId="77777777" w:rsidR="006E309A" w:rsidRPr="00E43AED" w:rsidRDefault="006E30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E309A" w:rsidRPr="00E43AED" w14:paraId="1C36A935" w14:textId="77777777" w:rsidTr="00157CEB">
        <w:trPr>
          <w:trHeight w:val="510"/>
        </w:trPr>
        <w:tc>
          <w:tcPr>
            <w:tcW w:w="1555" w:type="dxa"/>
            <w:vMerge/>
            <w:vAlign w:val="center"/>
          </w:tcPr>
          <w:p w14:paraId="5959E07A" w14:textId="77777777" w:rsidR="006E309A" w:rsidRPr="00E43AED" w:rsidRDefault="006E309A" w:rsidP="00E43AE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14:paraId="680597E3" w14:textId="77777777" w:rsidR="006E309A" w:rsidRPr="00E43AED" w:rsidRDefault="006E309A" w:rsidP="00B813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47" w:type="dxa"/>
            <w:vMerge/>
            <w:vAlign w:val="center"/>
          </w:tcPr>
          <w:p w14:paraId="39A0CB10" w14:textId="77777777" w:rsidR="006E309A" w:rsidRPr="00E43AED" w:rsidRDefault="006E309A" w:rsidP="00B813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dashed" w:sz="4" w:space="0" w:color="auto"/>
            </w:tcBorders>
          </w:tcPr>
          <w:p w14:paraId="689AF85B" w14:textId="77777777" w:rsidR="006E309A" w:rsidRPr="00E43AED" w:rsidRDefault="006E30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E309A" w:rsidRPr="00E43AED" w14:paraId="7B0880A1" w14:textId="77777777" w:rsidTr="00157CEB">
        <w:trPr>
          <w:trHeight w:val="510"/>
        </w:trPr>
        <w:tc>
          <w:tcPr>
            <w:tcW w:w="1555" w:type="dxa"/>
            <w:vMerge w:val="restart"/>
            <w:vAlign w:val="center"/>
          </w:tcPr>
          <w:p w14:paraId="4D7337FC" w14:textId="77777777" w:rsidR="006E309A" w:rsidRPr="00E43AED" w:rsidRDefault="006E309A" w:rsidP="00E43AE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43AED"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1346" w:type="dxa"/>
            <w:vMerge w:val="restart"/>
            <w:vAlign w:val="center"/>
          </w:tcPr>
          <w:p w14:paraId="5837AB44" w14:textId="77777777" w:rsidR="006E309A" w:rsidRPr="00E43AED" w:rsidRDefault="006E309A" w:rsidP="00B813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47" w:type="dxa"/>
            <w:vMerge w:val="restart"/>
            <w:vAlign w:val="center"/>
          </w:tcPr>
          <w:p w14:paraId="6AB23F0B" w14:textId="77777777" w:rsidR="006E309A" w:rsidRPr="00E43AED" w:rsidRDefault="006E309A" w:rsidP="00B813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02" w:type="dxa"/>
            <w:gridSpan w:val="2"/>
            <w:tcBorders>
              <w:bottom w:val="dashed" w:sz="4" w:space="0" w:color="auto"/>
            </w:tcBorders>
          </w:tcPr>
          <w:p w14:paraId="5329860D" w14:textId="77777777" w:rsidR="006E309A" w:rsidRPr="00E43AED" w:rsidRDefault="006E30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E309A" w:rsidRPr="00E43AED" w14:paraId="6F414913" w14:textId="77777777" w:rsidTr="00157CEB">
        <w:trPr>
          <w:trHeight w:val="510"/>
        </w:trPr>
        <w:tc>
          <w:tcPr>
            <w:tcW w:w="1555" w:type="dxa"/>
            <w:vMerge/>
            <w:vAlign w:val="center"/>
          </w:tcPr>
          <w:p w14:paraId="25C19B1E" w14:textId="77777777" w:rsidR="006E309A" w:rsidRPr="00E43AED" w:rsidRDefault="006E309A" w:rsidP="00E43AE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14:paraId="0F68A74B" w14:textId="77777777" w:rsidR="006E309A" w:rsidRPr="00E43AED" w:rsidRDefault="006E309A" w:rsidP="00B813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47" w:type="dxa"/>
            <w:vMerge/>
            <w:vAlign w:val="center"/>
          </w:tcPr>
          <w:p w14:paraId="3CE6901C" w14:textId="77777777" w:rsidR="006E309A" w:rsidRPr="00E43AED" w:rsidRDefault="006E309A" w:rsidP="00B813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dashed" w:sz="4" w:space="0" w:color="auto"/>
            </w:tcBorders>
          </w:tcPr>
          <w:p w14:paraId="74334DEC" w14:textId="77777777" w:rsidR="006E309A" w:rsidRPr="00E43AED" w:rsidRDefault="006E30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E309A" w:rsidRPr="00E43AED" w14:paraId="47BEA7F1" w14:textId="77777777" w:rsidTr="00157CEB">
        <w:trPr>
          <w:trHeight w:val="510"/>
        </w:trPr>
        <w:tc>
          <w:tcPr>
            <w:tcW w:w="1555" w:type="dxa"/>
            <w:vMerge w:val="restart"/>
            <w:vAlign w:val="center"/>
          </w:tcPr>
          <w:p w14:paraId="103B8D83" w14:textId="77777777" w:rsidR="006E309A" w:rsidRPr="00E43AED" w:rsidRDefault="006E309A" w:rsidP="00E43AE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43AED"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1346" w:type="dxa"/>
            <w:vMerge w:val="restart"/>
            <w:vAlign w:val="center"/>
          </w:tcPr>
          <w:p w14:paraId="57B09927" w14:textId="77777777" w:rsidR="006E309A" w:rsidRPr="00E43AED" w:rsidRDefault="006E309A" w:rsidP="00B813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47" w:type="dxa"/>
            <w:vMerge w:val="restart"/>
            <w:vAlign w:val="center"/>
          </w:tcPr>
          <w:p w14:paraId="2CF060B5" w14:textId="77777777" w:rsidR="006E309A" w:rsidRPr="00E43AED" w:rsidRDefault="006E309A" w:rsidP="00B813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02" w:type="dxa"/>
            <w:gridSpan w:val="2"/>
            <w:tcBorders>
              <w:bottom w:val="dashed" w:sz="4" w:space="0" w:color="auto"/>
            </w:tcBorders>
          </w:tcPr>
          <w:p w14:paraId="1CBADD0B" w14:textId="77777777" w:rsidR="006E309A" w:rsidRPr="00E43AED" w:rsidRDefault="006E30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E309A" w:rsidRPr="00E43AED" w14:paraId="1F884F4A" w14:textId="77777777" w:rsidTr="00157CEB">
        <w:trPr>
          <w:trHeight w:val="510"/>
        </w:trPr>
        <w:tc>
          <w:tcPr>
            <w:tcW w:w="1555" w:type="dxa"/>
            <w:vMerge/>
            <w:vAlign w:val="center"/>
          </w:tcPr>
          <w:p w14:paraId="669E120D" w14:textId="77777777" w:rsidR="006E309A" w:rsidRPr="00E43AED" w:rsidRDefault="006E309A" w:rsidP="00E43AE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14:paraId="59276373" w14:textId="77777777" w:rsidR="006E309A" w:rsidRPr="00E43AED" w:rsidRDefault="006E309A" w:rsidP="00B813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47" w:type="dxa"/>
            <w:vMerge/>
            <w:vAlign w:val="center"/>
          </w:tcPr>
          <w:p w14:paraId="571F0DBD" w14:textId="77777777" w:rsidR="006E309A" w:rsidRPr="00E43AED" w:rsidRDefault="006E309A" w:rsidP="00B813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dashed" w:sz="4" w:space="0" w:color="auto"/>
            </w:tcBorders>
          </w:tcPr>
          <w:p w14:paraId="5D5EF921" w14:textId="77777777" w:rsidR="006E309A" w:rsidRPr="00E43AED" w:rsidRDefault="006E30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E309A" w:rsidRPr="00E43AED" w14:paraId="712002D8" w14:textId="77777777" w:rsidTr="00157CEB">
        <w:trPr>
          <w:trHeight w:val="510"/>
        </w:trPr>
        <w:tc>
          <w:tcPr>
            <w:tcW w:w="1555" w:type="dxa"/>
            <w:vMerge w:val="restart"/>
            <w:vAlign w:val="center"/>
          </w:tcPr>
          <w:p w14:paraId="783DA42F" w14:textId="77777777" w:rsidR="006E309A" w:rsidRPr="00E43AED" w:rsidRDefault="006E309A" w:rsidP="00E43AE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43AED">
              <w:rPr>
                <w:rFonts w:ascii="ＭＳ 明朝" w:eastAsia="ＭＳ 明朝" w:hAnsi="ＭＳ 明朝" w:hint="eastAsia"/>
                <w:sz w:val="24"/>
              </w:rPr>
              <w:t>４</w:t>
            </w:r>
          </w:p>
        </w:tc>
        <w:tc>
          <w:tcPr>
            <w:tcW w:w="1346" w:type="dxa"/>
            <w:vMerge w:val="restart"/>
            <w:vAlign w:val="center"/>
          </w:tcPr>
          <w:p w14:paraId="6FD0A4E5" w14:textId="77777777" w:rsidR="006E309A" w:rsidRPr="00E43AED" w:rsidRDefault="006E309A" w:rsidP="00B813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47" w:type="dxa"/>
            <w:vMerge w:val="restart"/>
            <w:vAlign w:val="center"/>
          </w:tcPr>
          <w:p w14:paraId="3252CEEB" w14:textId="77777777" w:rsidR="006E309A" w:rsidRPr="00E43AED" w:rsidRDefault="006E309A" w:rsidP="00B813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02" w:type="dxa"/>
            <w:gridSpan w:val="2"/>
            <w:tcBorders>
              <w:bottom w:val="dashed" w:sz="4" w:space="0" w:color="auto"/>
            </w:tcBorders>
          </w:tcPr>
          <w:p w14:paraId="2DD8CC3D" w14:textId="77777777" w:rsidR="006E309A" w:rsidRPr="00E43AED" w:rsidRDefault="006E30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E309A" w:rsidRPr="00E43AED" w14:paraId="1FCE31EB" w14:textId="77777777" w:rsidTr="00157CEB">
        <w:trPr>
          <w:trHeight w:val="510"/>
        </w:trPr>
        <w:tc>
          <w:tcPr>
            <w:tcW w:w="1555" w:type="dxa"/>
            <w:vMerge/>
            <w:vAlign w:val="center"/>
          </w:tcPr>
          <w:p w14:paraId="2340753A" w14:textId="77777777" w:rsidR="006E309A" w:rsidRPr="00E43AED" w:rsidRDefault="006E309A" w:rsidP="00E43AE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14:paraId="7ADE071C" w14:textId="77777777" w:rsidR="006E309A" w:rsidRPr="00E43AED" w:rsidRDefault="006E309A" w:rsidP="00B813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47" w:type="dxa"/>
            <w:vMerge/>
            <w:vAlign w:val="center"/>
          </w:tcPr>
          <w:p w14:paraId="32C3C398" w14:textId="77777777" w:rsidR="006E309A" w:rsidRPr="00E43AED" w:rsidRDefault="006E309A" w:rsidP="00B813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dashed" w:sz="4" w:space="0" w:color="auto"/>
            </w:tcBorders>
          </w:tcPr>
          <w:p w14:paraId="1B3372F7" w14:textId="77777777" w:rsidR="006E309A" w:rsidRPr="00E43AED" w:rsidRDefault="006E30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E309A" w:rsidRPr="00E43AED" w14:paraId="48F6CA17" w14:textId="77777777" w:rsidTr="00157CEB">
        <w:trPr>
          <w:trHeight w:val="510"/>
        </w:trPr>
        <w:tc>
          <w:tcPr>
            <w:tcW w:w="1555" w:type="dxa"/>
            <w:vMerge w:val="restart"/>
            <w:vAlign w:val="center"/>
          </w:tcPr>
          <w:p w14:paraId="741A0BA1" w14:textId="77777777" w:rsidR="006E309A" w:rsidRPr="00E43AED" w:rsidRDefault="006E309A" w:rsidP="00E43AE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43AED">
              <w:rPr>
                <w:rFonts w:ascii="ＭＳ 明朝" w:eastAsia="ＭＳ 明朝" w:hAnsi="ＭＳ 明朝" w:hint="eastAsia"/>
                <w:sz w:val="24"/>
              </w:rPr>
              <w:t>昼食</w:t>
            </w:r>
            <w:r>
              <w:rPr>
                <w:rFonts w:ascii="ＭＳ 明朝" w:eastAsia="ＭＳ 明朝" w:hAnsi="ＭＳ 明朝" w:hint="eastAsia"/>
                <w:sz w:val="24"/>
              </w:rPr>
              <w:t>･</w:t>
            </w:r>
            <w:r w:rsidRPr="00E43AED">
              <w:rPr>
                <w:rFonts w:ascii="ＭＳ 明朝" w:eastAsia="ＭＳ 明朝" w:hAnsi="ＭＳ 明朝" w:hint="eastAsia"/>
                <w:sz w:val="24"/>
              </w:rPr>
              <w:t>昼休み</w:t>
            </w:r>
          </w:p>
          <w:p w14:paraId="263D26BC" w14:textId="77777777" w:rsidR="006E309A" w:rsidRPr="00E43AED" w:rsidRDefault="006E309A" w:rsidP="00E43AE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43AED">
              <w:rPr>
                <w:rFonts w:ascii="ＭＳ 明朝" w:eastAsia="ＭＳ 明朝" w:hAnsi="ＭＳ 明朝" w:hint="eastAsia"/>
                <w:sz w:val="24"/>
              </w:rPr>
              <w:t>掃除</w:t>
            </w:r>
          </w:p>
        </w:tc>
        <w:tc>
          <w:tcPr>
            <w:tcW w:w="1346" w:type="dxa"/>
            <w:vMerge w:val="restart"/>
            <w:vAlign w:val="center"/>
          </w:tcPr>
          <w:p w14:paraId="1303CEE5" w14:textId="77777777" w:rsidR="006E309A" w:rsidRPr="00E43AED" w:rsidRDefault="006E309A" w:rsidP="00B813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47" w:type="dxa"/>
            <w:vMerge w:val="restart"/>
            <w:vAlign w:val="center"/>
          </w:tcPr>
          <w:p w14:paraId="1424DD71" w14:textId="77777777" w:rsidR="006E309A" w:rsidRPr="00E43AED" w:rsidRDefault="006E309A" w:rsidP="00B813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02" w:type="dxa"/>
            <w:gridSpan w:val="2"/>
            <w:tcBorders>
              <w:bottom w:val="dashed" w:sz="4" w:space="0" w:color="auto"/>
            </w:tcBorders>
          </w:tcPr>
          <w:p w14:paraId="654FFF02" w14:textId="77777777" w:rsidR="006E309A" w:rsidRPr="00E43AED" w:rsidRDefault="006E30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E309A" w:rsidRPr="00E43AED" w14:paraId="037A0EEE" w14:textId="77777777" w:rsidTr="00157CEB">
        <w:trPr>
          <w:trHeight w:val="510"/>
        </w:trPr>
        <w:tc>
          <w:tcPr>
            <w:tcW w:w="1555" w:type="dxa"/>
            <w:vMerge/>
            <w:vAlign w:val="center"/>
          </w:tcPr>
          <w:p w14:paraId="7106B846" w14:textId="77777777" w:rsidR="006E309A" w:rsidRPr="00E43AED" w:rsidRDefault="006E309A" w:rsidP="00E43AE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14:paraId="29D83710" w14:textId="77777777" w:rsidR="006E309A" w:rsidRPr="00E43AED" w:rsidRDefault="006E309A" w:rsidP="00B813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47" w:type="dxa"/>
            <w:vMerge/>
            <w:vAlign w:val="center"/>
          </w:tcPr>
          <w:p w14:paraId="66C52E5C" w14:textId="77777777" w:rsidR="006E309A" w:rsidRPr="00E43AED" w:rsidRDefault="006E309A" w:rsidP="00B813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dashed" w:sz="4" w:space="0" w:color="auto"/>
            </w:tcBorders>
          </w:tcPr>
          <w:p w14:paraId="35907F8D" w14:textId="77777777" w:rsidR="006E309A" w:rsidRPr="00E43AED" w:rsidRDefault="006E30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E309A" w:rsidRPr="00E43AED" w14:paraId="7234E096" w14:textId="77777777" w:rsidTr="00157CEB">
        <w:trPr>
          <w:trHeight w:val="510"/>
        </w:trPr>
        <w:tc>
          <w:tcPr>
            <w:tcW w:w="1555" w:type="dxa"/>
            <w:vMerge w:val="restart"/>
            <w:vAlign w:val="center"/>
          </w:tcPr>
          <w:p w14:paraId="3EB3B071" w14:textId="77777777" w:rsidR="006E309A" w:rsidRPr="00E43AED" w:rsidRDefault="006E309A" w:rsidP="00E43AE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43AED">
              <w:rPr>
                <w:rFonts w:ascii="ＭＳ 明朝" w:eastAsia="ＭＳ 明朝" w:hAnsi="ＭＳ 明朝" w:hint="eastAsia"/>
                <w:sz w:val="24"/>
              </w:rPr>
              <w:t>５</w:t>
            </w:r>
          </w:p>
        </w:tc>
        <w:tc>
          <w:tcPr>
            <w:tcW w:w="1346" w:type="dxa"/>
            <w:vMerge w:val="restart"/>
            <w:vAlign w:val="center"/>
          </w:tcPr>
          <w:p w14:paraId="0E84C1F6" w14:textId="77777777" w:rsidR="006E309A" w:rsidRPr="00E43AED" w:rsidRDefault="006E309A" w:rsidP="00B813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47" w:type="dxa"/>
            <w:vMerge w:val="restart"/>
            <w:vAlign w:val="center"/>
          </w:tcPr>
          <w:p w14:paraId="1611A4DB" w14:textId="77777777" w:rsidR="006E309A" w:rsidRPr="00E43AED" w:rsidRDefault="006E309A" w:rsidP="00B813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02" w:type="dxa"/>
            <w:gridSpan w:val="2"/>
            <w:tcBorders>
              <w:bottom w:val="dashed" w:sz="4" w:space="0" w:color="auto"/>
            </w:tcBorders>
          </w:tcPr>
          <w:p w14:paraId="3DEE18A9" w14:textId="77777777" w:rsidR="006E309A" w:rsidRPr="00E43AED" w:rsidRDefault="006E30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E309A" w:rsidRPr="00E43AED" w14:paraId="5305BB7F" w14:textId="77777777" w:rsidTr="00157CEB">
        <w:trPr>
          <w:trHeight w:val="510"/>
        </w:trPr>
        <w:tc>
          <w:tcPr>
            <w:tcW w:w="1555" w:type="dxa"/>
            <w:vMerge/>
            <w:vAlign w:val="center"/>
          </w:tcPr>
          <w:p w14:paraId="198FF32A" w14:textId="77777777" w:rsidR="006E309A" w:rsidRPr="00E43AED" w:rsidRDefault="006E309A" w:rsidP="00E43AE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14:paraId="42704103" w14:textId="77777777" w:rsidR="006E309A" w:rsidRPr="00E43AED" w:rsidRDefault="006E309A" w:rsidP="00B813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47" w:type="dxa"/>
            <w:vMerge/>
            <w:vAlign w:val="center"/>
          </w:tcPr>
          <w:p w14:paraId="677AF71D" w14:textId="77777777" w:rsidR="006E309A" w:rsidRPr="00E43AED" w:rsidRDefault="006E309A" w:rsidP="00B813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dashed" w:sz="4" w:space="0" w:color="auto"/>
            </w:tcBorders>
          </w:tcPr>
          <w:p w14:paraId="73670A5E" w14:textId="77777777" w:rsidR="006E309A" w:rsidRPr="00E43AED" w:rsidRDefault="006E30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E309A" w:rsidRPr="00E43AED" w14:paraId="60F6733E" w14:textId="77777777" w:rsidTr="00157CEB">
        <w:trPr>
          <w:trHeight w:val="510"/>
        </w:trPr>
        <w:tc>
          <w:tcPr>
            <w:tcW w:w="1555" w:type="dxa"/>
            <w:vMerge w:val="restart"/>
            <w:vAlign w:val="center"/>
          </w:tcPr>
          <w:p w14:paraId="7198C87C" w14:textId="77777777" w:rsidR="006E309A" w:rsidRPr="00E43AED" w:rsidRDefault="006E309A" w:rsidP="00E43AE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43AED">
              <w:rPr>
                <w:rFonts w:ascii="ＭＳ 明朝" w:eastAsia="ＭＳ 明朝" w:hAnsi="ＭＳ 明朝" w:hint="eastAsia"/>
                <w:sz w:val="24"/>
              </w:rPr>
              <w:t>６</w:t>
            </w:r>
          </w:p>
        </w:tc>
        <w:tc>
          <w:tcPr>
            <w:tcW w:w="1346" w:type="dxa"/>
            <w:vMerge w:val="restart"/>
            <w:vAlign w:val="center"/>
          </w:tcPr>
          <w:p w14:paraId="0D502FC4" w14:textId="77777777" w:rsidR="006E309A" w:rsidRPr="00E43AED" w:rsidRDefault="006E309A" w:rsidP="00B813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47" w:type="dxa"/>
            <w:vMerge w:val="restart"/>
            <w:vAlign w:val="center"/>
          </w:tcPr>
          <w:p w14:paraId="58452946" w14:textId="77777777" w:rsidR="006E309A" w:rsidRPr="00E43AED" w:rsidRDefault="006E309A" w:rsidP="00B813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02" w:type="dxa"/>
            <w:gridSpan w:val="2"/>
            <w:tcBorders>
              <w:bottom w:val="dashed" w:sz="4" w:space="0" w:color="auto"/>
            </w:tcBorders>
          </w:tcPr>
          <w:p w14:paraId="704D4FAC" w14:textId="77777777" w:rsidR="006E309A" w:rsidRPr="00E43AED" w:rsidRDefault="006E30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E309A" w:rsidRPr="00E43AED" w14:paraId="02CB2435" w14:textId="77777777" w:rsidTr="00157CEB">
        <w:trPr>
          <w:trHeight w:val="510"/>
        </w:trPr>
        <w:tc>
          <w:tcPr>
            <w:tcW w:w="1555" w:type="dxa"/>
            <w:vMerge/>
            <w:vAlign w:val="center"/>
          </w:tcPr>
          <w:p w14:paraId="5D96153B" w14:textId="77777777" w:rsidR="006E309A" w:rsidRPr="00E43AED" w:rsidRDefault="006E309A" w:rsidP="00E43AE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14:paraId="61B968E6" w14:textId="77777777" w:rsidR="006E309A" w:rsidRPr="00E43AED" w:rsidRDefault="006E309A" w:rsidP="00B813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47" w:type="dxa"/>
            <w:vMerge/>
            <w:vAlign w:val="center"/>
          </w:tcPr>
          <w:p w14:paraId="20FA320C" w14:textId="77777777" w:rsidR="006E309A" w:rsidRPr="00E43AED" w:rsidRDefault="006E309A" w:rsidP="00B813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dashed" w:sz="4" w:space="0" w:color="auto"/>
            </w:tcBorders>
          </w:tcPr>
          <w:p w14:paraId="395EBED1" w14:textId="77777777" w:rsidR="006E309A" w:rsidRPr="00E43AED" w:rsidRDefault="006E30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E309A" w:rsidRPr="00E43AED" w14:paraId="3CCE3A5C" w14:textId="77777777" w:rsidTr="00157CEB">
        <w:trPr>
          <w:trHeight w:val="510"/>
        </w:trPr>
        <w:tc>
          <w:tcPr>
            <w:tcW w:w="1555" w:type="dxa"/>
            <w:vMerge w:val="restart"/>
            <w:vAlign w:val="center"/>
          </w:tcPr>
          <w:p w14:paraId="69AFF1CE" w14:textId="77777777" w:rsidR="006E309A" w:rsidRPr="00E43AED" w:rsidRDefault="006E309A" w:rsidP="00E43AE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43AED">
              <w:rPr>
                <w:rFonts w:ascii="ＭＳ 明朝" w:eastAsia="ＭＳ 明朝" w:hAnsi="ＭＳ 明朝" w:hint="eastAsia"/>
                <w:sz w:val="24"/>
              </w:rPr>
              <w:t>放課後</w:t>
            </w:r>
          </w:p>
        </w:tc>
        <w:tc>
          <w:tcPr>
            <w:tcW w:w="1346" w:type="dxa"/>
            <w:vMerge w:val="restart"/>
            <w:vAlign w:val="center"/>
          </w:tcPr>
          <w:p w14:paraId="1DDC5556" w14:textId="77777777" w:rsidR="006E309A" w:rsidRPr="00E43AED" w:rsidRDefault="006E309A" w:rsidP="00B813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47" w:type="dxa"/>
            <w:vMerge w:val="restart"/>
            <w:vAlign w:val="center"/>
          </w:tcPr>
          <w:p w14:paraId="28C2947E" w14:textId="77777777" w:rsidR="006E309A" w:rsidRPr="00E43AED" w:rsidRDefault="006E309A" w:rsidP="00B813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02" w:type="dxa"/>
            <w:gridSpan w:val="2"/>
            <w:tcBorders>
              <w:bottom w:val="dashed" w:sz="4" w:space="0" w:color="auto"/>
            </w:tcBorders>
          </w:tcPr>
          <w:p w14:paraId="4BC76DDB" w14:textId="77777777" w:rsidR="006E309A" w:rsidRPr="00E43AED" w:rsidRDefault="006E30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E309A" w:rsidRPr="00E43AED" w14:paraId="21C3D9B4" w14:textId="77777777" w:rsidTr="00157CEB">
        <w:trPr>
          <w:trHeight w:val="510"/>
        </w:trPr>
        <w:tc>
          <w:tcPr>
            <w:tcW w:w="1555" w:type="dxa"/>
            <w:vMerge/>
            <w:vAlign w:val="center"/>
          </w:tcPr>
          <w:p w14:paraId="38CC226D" w14:textId="77777777" w:rsidR="006E309A" w:rsidRPr="00E43AED" w:rsidRDefault="006E309A" w:rsidP="00E43AE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14:paraId="0A517163" w14:textId="77777777" w:rsidR="006E309A" w:rsidRPr="00E43AED" w:rsidRDefault="006E309A" w:rsidP="00B813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47" w:type="dxa"/>
            <w:vMerge/>
            <w:vAlign w:val="center"/>
          </w:tcPr>
          <w:p w14:paraId="7177A8DF" w14:textId="77777777" w:rsidR="006E309A" w:rsidRPr="00E43AED" w:rsidRDefault="006E309A" w:rsidP="00B813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02" w:type="dxa"/>
            <w:gridSpan w:val="2"/>
            <w:tcBorders>
              <w:top w:val="dashed" w:sz="4" w:space="0" w:color="auto"/>
            </w:tcBorders>
          </w:tcPr>
          <w:p w14:paraId="16965EE9" w14:textId="77777777" w:rsidR="006E309A" w:rsidRPr="00E43AED" w:rsidRDefault="006E30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C3E72" w:rsidRPr="00E43AED" w14:paraId="2986219D" w14:textId="77777777" w:rsidTr="00E43AED">
        <w:trPr>
          <w:trHeight w:val="428"/>
        </w:trPr>
        <w:tc>
          <w:tcPr>
            <w:tcW w:w="10450" w:type="dxa"/>
            <w:gridSpan w:val="5"/>
            <w:vAlign w:val="center"/>
          </w:tcPr>
          <w:p w14:paraId="4EA1A00E" w14:textId="77777777" w:rsidR="00AC3E72" w:rsidRPr="00E43AED" w:rsidRDefault="00AC3E72" w:rsidP="00E43AE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43AED">
              <w:rPr>
                <w:rFonts w:ascii="ＭＳ 明朝" w:eastAsia="ＭＳ 明朝" w:hAnsi="ＭＳ 明朝" w:hint="eastAsia"/>
                <w:sz w:val="24"/>
              </w:rPr>
              <w:t>一日を振り返って（感じたこと・勉強になったこと，具体的に・焦点化して）</w:t>
            </w:r>
          </w:p>
        </w:tc>
      </w:tr>
      <w:tr w:rsidR="00AC3E72" w:rsidRPr="00E43AED" w14:paraId="19CE7487" w14:textId="77777777" w:rsidTr="00013EF1">
        <w:trPr>
          <w:trHeight w:val="794"/>
        </w:trPr>
        <w:tc>
          <w:tcPr>
            <w:tcW w:w="10450" w:type="dxa"/>
            <w:gridSpan w:val="5"/>
            <w:tcBorders>
              <w:bottom w:val="dotted" w:sz="4" w:space="0" w:color="auto"/>
            </w:tcBorders>
          </w:tcPr>
          <w:p w14:paraId="19C4466D" w14:textId="77777777" w:rsidR="00AC3E72" w:rsidRPr="00E43AED" w:rsidRDefault="00AC3E7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C3E72" w:rsidRPr="00E43AED" w14:paraId="17AC0183" w14:textId="77777777" w:rsidTr="00013EF1">
        <w:trPr>
          <w:trHeight w:val="794"/>
        </w:trPr>
        <w:tc>
          <w:tcPr>
            <w:tcW w:w="1045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05929F9" w14:textId="77777777" w:rsidR="00AC3E72" w:rsidRPr="00E43AED" w:rsidRDefault="00AC3E7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C3E72" w:rsidRPr="00E43AED" w14:paraId="164F8FAB" w14:textId="77777777" w:rsidTr="00013EF1">
        <w:trPr>
          <w:trHeight w:val="794"/>
        </w:trPr>
        <w:tc>
          <w:tcPr>
            <w:tcW w:w="1045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CC2C014" w14:textId="77777777" w:rsidR="00AC3E72" w:rsidRPr="00E43AED" w:rsidRDefault="00AC3E7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C3E72" w:rsidRPr="00E43AED" w14:paraId="19D993DA" w14:textId="77777777" w:rsidTr="00013EF1">
        <w:trPr>
          <w:trHeight w:val="794"/>
        </w:trPr>
        <w:tc>
          <w:tcPr>
            <w:tcW w:w="1045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54742C8" w14:textId="77777777" w:rsidR="00AC3E72" w:rsidRPr="00E43AED" w:rsidRDefault="00AC3E7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C3E72" w:rsidRPr="00E43AED" w14:paraId="53A02A3F" w14:textId="77777777" w:rsidTr="00013EF1">
        <w:trPr>
          <w:trHeight w:val="794"/>
        </w:trPr>
        <w:tc>
          <w:tcPr>
            <w:tcW w:w="10450" w:type="dxa"/>
            <w:gridSpan w:val="5"/>
            <w:tcBorders>
              <w:top w:val="dotted" w:sz="4" w:space="0" w:color="auto"/>
            </w:tcBorders>
          </w:tcPr>
          <w:p w14:paraId="4B09D794" w14:textId="77777777" w:rsidR="00AC3E72" w:rsidRPr="00E43AED" w:rsidRDefault="00AC3E7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ECA4DED" w14:textId="77777777" w:rsidR="00000000" w:rsidRDefault="00000000" w:rsidP="006E309A"/>
    <w:sectPr w:rsidR="00882997" w:rsidSect="002F00CD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31"/>
    <w:rsid w:val="00013EF1"/>
    <w:rsid w:val="00133763"/>
    <w:rsid w:val="00157CEB"/>
    <w:rsid w:val="00160DFA"/>
    <w:rsid w:val="001B10E6"/>
    <w:rsid w:val="00226508"/>
    <w:rsid w:val="002F00CD"/>
    <w:rsid w:val="003B1A74"/>
    <w:rsid w:val="003E15A3"/>
    <w:rsid w:val="0045050E"/>
    <w:rsid w:val="00534C2E"/>
    <w:rsid w:val="006E309A"/>
    <w:rsid w:val="007E15B2"/>
    <w:rsid w:val="008A117C"/>
    <w:rsid w:val="00952431"/>
    <w:rsid w:val="00A1264A"/>
    <w:rsid w:val="00AB073C"/>
    <w:rsid w:val="00AC3E72"/>
    <w:rsid w:val="00AC74F1"/>
    <w:rsid w:val="00B0772C"/>
    <w:rsid w:val="00B8135F"/>
    <w:rsid w:val="00C30ECB"/>
    <w:rsid w:val="00D172FA"/>
    <w:rsid w:val="00E43AED"/>
    <w:rsid w:val="00E67B8B"/>
    <w:rsid w:val="00E8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BD57B2"/>
  <w15:chartTrackingRefBased/>
  <w15:docId w15:val="{540A8B99-4A1E-455F-B99F-2792C10A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m08\OneDrive%20-%20educ.kumamoto-u.ac.jp\&#12489;&#12461;&#12517;&#12513;&#12531;&#12488;\&#9733;&#23398;&#26657;&#38306;&#20418;&#12487;&#12540;&#12479;\&#65333;&#65331;&#65314;&#20869;&#12487;&#12540;&#12479;\&#38468;&#23567;&#12288;R4&#23455;&#32722;&#37096;\03%20&#23455;&#32722;&#37096;\R3_&#23455;&#32722;&#37096;\R4_&#23455;&#32722;&#37096;&#24341;&#12365;&#32153;&#12366;\2021_&#25945;&#32946;&#23455;&#32722;&#35352;&#37682;&#65288;&#26085;&#37682;&#65289;&#12487;&#12472;&#12479;&#12523;&#29256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1054F890FB20A46B2CFECB0F2DA8682" ma:contentTypeVersion="15" ma:contentTypeDescription="新しいドキュメントを作成します。" ma:contentTypeScope="" ma:versionID="a79e06589c22f32d24a28d31d0456307">
  <xsd:schema xmlns:xsd="http://www.w3.org/2001/XMLSchema" xmlns:xs="http://www.w3.org/2001/XMLSchema" xmlns:p="http://schemas.microsoft.com/office/2006/metadata/properties" xmlns:ns3="e074efde-6f41-42e4-a46d-4abc98dc5bb1" xmlns:ns4="b626d674-4133-4bf8-8f29-31cdb8cf02f0" targetNamespace="http://schemas.microsoft.com/office/2006/metadata/properties" ma:root="true" ma:fieldsID="e7b443962e0e3437d67ae1e74423b375" ns3:_="" ns4:_="">
    <xsd:import namespace="e074efde-6f41-42e4-a46d-4abc98dc5bb1"/>
    <xsd:import namespace="b626d674-4133-4bf8-8f29-31cdb8cf02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4efde-6f41-42e4-a46d-4abc98dc5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6d674-4133-4bf8-8f29-31cdb8cf02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74efde-6f41-42e4-a46d-4abc98dc5bb1" xsi:nil="true"/>
  </documentManagement>
</p:properties>
</file>

<file path=customXml/itemProps1.xml><?xml version="1.0" encoding="utf-8"?>
<ds:datastoreItem xmlns:ds="http://schemas.openxmlformats.org/officeDocument/2006/customXml" ds:itemID="{A0AC49EA-9A05-48F9-867F-625718D66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4efde-6f41-42e4-a46d-4abc98dc5bb1"/>
    <ds:schemaRef ds:uri="b626d674-4133-4bf8-8f29-31cdb8cf02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36534-AA42-41CB-AE51-8EFFFC3A19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12FE2-18CF-43AC-A944-77BBFB0ECD8F}">
  <ds:schemaRefs>
    <ds:schemaRef ds:uri="http://schemas.microsoft.com/office/2006/metadata/properties"/>
    <ds:schemaRef ds:uri="http://schemas.microsoft.com/office/infopath/2007/PartnerControls"/>
    <ds:schemaRef ds:uri="e074efde-6f41-42e4-a46d-4abc98dc5b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2021_教育実習記録（日録）デジタル版.dotx</Template>
  <TotalTime>3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elem08</dc:creator>
  <cp:keywords/>
  <dc:description/>
  <cp:lastModifiedBy>牛嶋 克宏</cp:lastModifiedBy>
  <cp:revision>5</cp:revision>
  <cp:lastPrinted>2023-01-16T09:36:00Z</cp:lastPrinted>
  <dcterms:created xsi:type="dcterms:W3CDTF">2024-01-17T05:14:00Z</dcterms:created>
  <dcterms:modified xsi:type="dcterms:W3CDTF">2024-01-17T05:16:00Z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0x01010091054F890FB20A46B2CFECB0F2DA8682</vt:lpwstr>
  </property>
</Properties>
</file>